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4E8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126BE4C0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503363A1" w14:textId="77777777" w:rsidR="00293273" w:rsidRDefault="000D1D8C">
      <w:pPr>
        <w:jc w:val="center"/>
      </w:pPr>
      <w:r>
        <w:rPr>
          <w:b/>
          <w:bCs/>
          <w:sz w:val="32"/>
          <w:szCs w:val="32"/>
          <w:u w:val="single"/>
        </w:rPr>
        <w:t>Čtenářská soutěž Na křídlech knihy</w:t>
      </w:r>
    </w:p>
    <w:p w14:paraId="5E81F512" w14:textId="12971F7F" w:rsidR="00293273" w:rsidRDefault="009A7380">
      <w:pPr>
        <w:jc w:val="center"/>
      </w:pPr>
      <w:r>
        <w:rPr>
          <w:sz w:val="32"/>
          <w:szCs w:val="32"/>
        </w:rPr>
        <w:t>2023–2024</w:t>
      </w:r>
    </w:p>
    <w:p w14:paraId="3AA3AEB9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3472BA5C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30643C61" w14:textId="13A67A25" w:rsidR="00293273" w:rsidRDefault="000D1D8C">
      <w:r>
        <w:rPr>
          <w:sz w:val="28"/>
          <w:szCs w:val="28"/>
        </w:rPr>
        <w:t xml:space="preserve">Čtenářskou soutěž zorganizovala ZŠ Suchohrdly u Miroslavi, zúčastnily se jí školy Suchohrdly u Miroslavi, Jiřice, Bohutice, </w:t>
      </w:r>
      <w:r w:rsidR="007F40E0">
        <w:rPr>
          <w:sz w:val="28"/>
          <w:szCs w:val="28"/>
        </w:rPr>
        <w:t xml:space="preserve">Olbramovice, </w:t>
      </w:r>
      <w:r w:rsidR="00377282">
        <w:rPr>
          <w:sz w:val="28"/>
          <w:szCs w:val="28"/>
        </w:rPr>
        <w:t xml:space="preserve">Vedrovice, </w:t>
      </w:r>
      <w:r>
        <w:rPr>
          <w:sz w:val="28"/>
          <w:szCs w:val="28"/>
        </w:rPr>
        <w:t xml:space="preserve">Horní Dunajovice, Jezeřany a Hostěradice. Oblastní kola proběhla na jednotlivých školách a vybraní soutěžící určených </w:t>
      </w:r>
      <w:r w:rsidR="00377282">
        <w:rPr>
          <w:sz w:val="28"/>
          <w:szCs w:val="28"/>
        </w:rPr>
        <w:t>pěti</w:t>
      </w:r>
      <w:r>
        <w:rPr>
          <w:sz w:val="28"/>
          <w:szCs w:val="28"/>
        </w:rPr>
        <w:t xml:space="preserve"> kategorií (</w:t>
      </w:r>
      <w:r w:rsidR="00377282">
        <w:rPr>
          <w:sz w:val="28"/>
          <w:szCs w:val="28"/>
        </w:rPr>
        <w:t>1</w:t>
      </w:r>
      <w:r>
        <w:rPr>
          <w:sz w:val="28"/>
          <w:szCs w:val="28"/>
        </w:rPr>
        <w:t xml:space="preserve">. – 5. třídy) byli hodnoceni komisí složenou ze zástupců zúčastněných škol. </w:t>
      </w:r>
    </w:p>
    <w:p w14:paraId="106D30BB" w14:textId="77777777" w:rsidR="00293273" w:rsidRDefault="00293273">
      <w:pPr>
        <w:rPr>
          <w:sz w:val="28"/>
          <w:szCs w:val="28"/>
        </w:rPr>
      </w:pPr>
    </w:p>
    <w:p w14:paraId="47F32118" w14:textId="77777777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>Závěrečné umístění:</w:t>
      </w:r>
    </w:p>
    <w:p w14:paraId="0D7D9DD6" w14:textId="77777777" w:rsidR="00377282" w:rsidRDefault="00377282">
      <w:pPr>
        <w:rPr>
          <w:sz w:val="28"/>
          <w:szCs w:val="28"/>
        </w:rPr>
      </w:pPr>
    </w:p>
    <w:p w14:paraId="24F068B7" w14:textId="305EE482" w:rsidR="00377282" w:rsidRDefault="00377282" w:rsidP="00377282">
      <w:r>
        <w:rPr>
          <w:sz w:val="28"/>
          <w:szCs w:val="28"/>
        </w:rPr>
        <w:t>1.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Fránková</w:t>
      </w:r>
      <w:proofErr w:type="spellEnd"/>
      <w:r>
        <w:rPr>
          <w:sz w:val="28"/>
          <w:szCs w:val="28"/>
        </w:rPr>
        <w:t xml:space="preserve"> Lada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Honí Dunajovice</w:t>
      </w:r>
    </w:p>
    <w:p w14:paraId="35EDF598" w14:textId="733AB8BA" w:rsidR="00377282" w:rsidRDefault="00377282" w:rsidP="003772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  <w:t>Mika Benjamin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Vedrovice</w:t>
      </w:r>
    </w:p>
    <w:p w14:paraId="04F39C24" w14:textId="565B35F1" w:rsidR="00377282" w:rsidRDefault="00377282" w:rsidP="00377282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Murárik</w:t>
      </w:r>
      <w:proofErr w:type="spellEnd"/>
      <w:r w:rsidR="007F40E0">
        <w:rPr>
          <w:sz w:val="28"/>
          <w:szCs w:val="28"/>
        </w:rPr>
        <w:t xml:space="preserve"> Jakub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Suchohrdly u Miroslavi</w:t>
      </w:r>
    </w:p>
    <w:p w14:paraId="17428A77" w14:textId="6F3EC6A5" w:rsidR="00377282" w:rsidRDefault="00377282" w:rsidP="00377282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49612C" w14:textId="77777777" w:rsidR="00293273" w:rsidRDefault="00293273">
      <w:pPr>
        <w:rPr>
          <w:sz w:val="28"/>
          <w:szCs w:val="28"/>
        </w:rPr>
      </w:pPr>
    </w:p>
    <w:p w14:paraId="7B21AB73" w14:textId="14517978" w:rsidR="00293273" w:rsidRDefault="000D1D8C">
      <w:r>
        <w:rPr>
          <w:sz w:val="28"/>
          <w:szCs w:val="28"/>
        </w:rPr>
        <w:t>2.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Kulhánková Alena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Olbramovice</w:t>
      </w:r>
    </w:p>
    <w:p w14:paraId="55BB4C25" w14:textId="69FA92C9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Mertens</w:t>
      </w:r>
      <w:proofErr w:type="spellEnd"/>
      <w:r w:rsidR="007F40E0">
        <w:rPr>
          <w:sz w:val="28"/>
          <w:szCs w:val="28"/>
        </w:rPr>
        <w:t xml:space="preserve"> </w:t>
      </w:r>
      <w:r>
        <w:rPr>
          <w:sz w:val="28"/>
          <w:szCs w:val="28"/>
        </w:rPr>
        <w:t>Veroni</w:t>
      </w:r>
      <w:r w:rsidR="007F40E0">
        <w:rPr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Ho</w:t>
      </w:r>
      <w:r w:rsidR="007F40E0">
        <w:rPr>
          <w:sz w:val="28"/>
          <w:szCs w:val="28"/>
        </w:rPr>
        <w:t>stěrad</w:t>
      </w:r>
      <w:r>
        <w:rPr>
          <w:sz w:val="28"/>
          <w:szCs w:val="28"/>
        </w:rPr>
        <w:t>ice</w:t>
      </w:r>
    </w:p>
    <w:p w14:paraId="0D64FA8A" w14:textId="5CD60B2F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Palátová Viktorie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Bohuti</w:t>
      </w:r>
      <w:r>
        <w:rPr>
          <w:sz w:val="28"/>
          <w:szCs w:val="28"/>
        </w:rPr>
        <w:t>ce</w:t>
      </w:r>
    </w:p>
    <w:p w14:paraId="75EC4477" w14:textId="77777777" w:rsidR="00293273" w:rsidRDefault="00293273">
      <w:pPr>
        <w:rPr>
          <w:sz w:val="28"/>
          <w:szCs w:val="28"/>
        </w:rPr>
      </w:pPr>
    </w:p>
    <w:p w14:paraId="040B7C40" w14:textId="77777777" w:rsidR="00293273" w:rsidRDefault="00293273">
      <w:pPr>
        <w:rPr>
          <w:sz w:val="28"/>
          <w:szCs w:val="28"/>
        </w:rPr>
      </w:pPr>
    </w:p>
    <w:p w14:paraId="47AA4FD5" w14:textId="47BDFEA8" w:rsidR="00293273" w:rsidRDefault="000D1D8C">
      <w:r>
        <w:rPr>
          <w:sz w:val="28"/>
          <w:szCs w:val="28"/>
        </w:rPr>
        <w:t>3.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Janderková</w:t>
      </w:r>
      <w:proofErr w:type="spellEnd"/>
      <w:r w:rsidR="007F40E0">
        <w:rPr>
          <w:sz w:val="28"/>
          <w:szCs w:val="28"/>
        </w:rPr>
        <w:t xml:space="preserve"> Aneta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Z</w:t>
      </w:r>
      <w:r>
        <w:rPr>
          <w:sz w:val="28"/>
          <w:szCs w:val="28"/>
        </w:rPr>
        <w:t xml:space="preserve">Š </w:t>
      </w:r>
      <w:r w:rsidR="007F40E0">
        <w:rPr>
          <w:sz w:val="28"/>
          <w:szCs w:val="28"/>
        </w:rPr>
        <w:t>Vedrovice</w:t>
      </w:r>
    </w:p>
    <w:p w14:paraId="6BC57B23" w14:textId="524E64C4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Cahová Veroni</w:t>
      </w:r>
      <w:r>
        <w:rPr>
          <w:sz w:val="28"/>
          <w:szCs w:val="28"/>
        </w:rPr>
        <w:t>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Horní Dunajovice</w:t>
      </w:r>
    </w:p>
    <w:p w14:paraId="1211E8FA" w14:textId="3BA844F6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Ulreich</w:t>
      </w:r>
      <w:proofErr w:type="spellEnd"/>
      <w:r w:rsidR="007F40E0">
        <w:rPr>
          <w:sz w:val="28"/>
          <w:szCs w:val="28"/>
        </w:rPr>
        <w:t xml:space="preserve"> Michal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Jezeřany</w:t>
      </w:r>
    </w:p>
    <w:p w14:paraId="54236AA7" w14:textId="77777777" w:rsidR="00293273" w:rsidRDefault="00293273">
      <w:pPr>
        <w:rPr>
          <w:sz w:val="28"/>
          <w:szCs w:val="28"/>
        </w:rPr>
      </w:pPr>
    </w:p>
    <w:p w14:paraId="6DBF6C78" w14:textId="77777777" w:rsidR="00293273" w:rsidRDefault="00293273">
      <w:pPr>
        <w:rPr>
          <w:sz w:val="28"/>
          <w:szCs w:val="28"/>
        </w:rPr>
      </w:pPr>
    </w:p>
    <w:p w14:paraId="63B135B2" w14:textId="3B92D7AB" w:rsidR="00293273" w:rsidRDefault="000D1D8C">
      <w:r>
        <w:rPr>
          <w:sz w:val="28"/>
          <w:szCs w:val="28"/>
        </w:rPr>
        <w:t>4.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Čeperová</w:t>
      </w:r>
      <w:proofErr w:type="spellEnd"/>
      <w:r w:rsidR="007F40E0">
        <w:rPr>
          <w:sz w:val="28"/>
          <w:szCs w:val="28"/>
        </w:rPr>
        <w:t xml:space="preserve"> Miroslava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Bohutice</w:t>
      </w:r>
    </w:p>
    <w:p w14:paraId="2065E27B" w14:textId="3C5A34D0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Smetka</w:t>
      </w:r>
      <w:proofErr w:type="spellEnd"/>
      <w:r w:rsidR="007F40E0">
        <w:rPr>
          <w:sz w:val="28"/>
          <w:szCs w:val="28"/>
        </w:rPr>
        <w:t xml:space="preserve">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ZŠ </w:t>
      </w:r>
      <w:r w:rsidR="007F40E0">
        <w:rPr>
          <w:sz w:val="28"/>
          <w:szCs w:val="28"/>
        </w:rPr>
        <w:t>Suchohrdly u Miroslavi</w:t>
      </w:r>
    </w:p>
    <w:p w14:paraId="7FAE42F9" w14:textId="29881434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proofErr w:type="spellStart"/>
      <w:r w:rsidR="007F40E0">
        <w:rPr>
          <w:sz w:val="28"/>
          <w:szCs w:val="28"/>
        </w:rPr>
        <w:t>Mitošinková</w:t>
      </w:r>
      <w:proofErr w:type="spellEnd"/>
      <w:r w:rsidR="007F40E0">
        <w:rPr>
          <w:sz w:val="28"/>
          <w:szCs w:val="28"/>
        </w:rPr>
        <w:t xml:space="preserve"> 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Jiřice</w:t>
      </w:r>
    </w:p>
    <w:p w14:paraId="5B4C56CC" w14:textId="77777777" w:rsidR="00293273" w:rsidRDefault="00293273">
      <w:pPr>
        <w:rPr>
          <w:sz w:val="28"/>
          <w:szCs w:val="28"/>
        </w:rPr>
      </w:pPr>
    </w:p>
    <w:p w14:paraId="1AAAB231" w14:textId="77777777" w:rsidR="00293273" w:rsidRDefault="00293273">
      <w:pPr>
        <w:rPr>
          <w:sz w:val="28"/>
          <w:szCs w:val="28"/>
        </w:rPr>
      </w:pPr>
    </w:p>
    <w:p w14:paraId="2182D2BA" w14:textId="34EADE75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>5.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Divišová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Hostěradice</w:t>
      </w:r>
    </w:p>
    <w:p w14:paraId="32DAE3A4" w14:textId="068A3C02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r w:rsidR="007F40E0">
        <w:rPr>
          <w:sz w:val="28"/>
          <w:szCs w:val="28"/>
        </w:rPr>
        <w:t>Vyhnálková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7F40E0">
        <w:rPr>
          <w:sz w:val="28"/>
          <w:szCs w:val="28"/>
        </w:rPr>
        <w:t>Horní Dunajovice</w:t>
      </w:r>
    </w:p>
    <w:p w14:paraId="125BDBA7" w14:textId="7F43E85F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proofErr w:type="spellStart"/>
      <w:r w:rsidR="00B374FF">
        <w:rPr>
          <w:sz w:val="28"/>
          <w:szCs w:val="28"/>
        </w:rPr>
        <w:t>Ruibarová</w:t>
      </w:r>
      <w:proofErr w:type="spellEnd"/>
      <w:r w:rsidR="00B374FF">
        <w:rPr>
          <w:sz w:val="28"/>
          <w:szCs w:val="28"/>
        </w:rPr>
        <w:t xml:space="preserve">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Jezeřany</w:t>
      </w:r>
    </w:p>
    <w:p w14:paraId="69065DAC" w14:textId="77777777" w:rsidR="00293273" w:rsidRDefault="00293273">
      <w:pPr>
        <w:rPr>
          <w:sz w:val="28"/>
          <w:szCs w:val="28"/>
        </w:rPr>
      </w:pPr>
    </w:p>
    <w:p w14:paraId="34447EAE" w14:textId="77777777" w:rsidR="00293273" w:rsidRDefault="00293273">
      <w:pPr>
        <w:rPr>
          <w:sz w:val="28"/>
          <w:szCs w:val="28"/>
        </w:rPr>
      </w:pPr>
    </w:p>
    <w:p w14:paraId="42BCA1F7" w14:textId="57DF279D" w:rsidR="00293273" w:rsidRDefault="000D1D8C">
      <w:r>
        <w:rPr>
          <w:sz w:val="28"/>
          <w:szCs w:val="28"/>
        </w:rPr>
        <w:t xml:space="preserve">Všem </w:t>
      </w:r>
      <w:r w:rsidR="009A7380">
        <w:rPr>
          <w:sz w:val="28"/>
          <w:szCs w:val="28"/>
        </w:rPr>
        <w:t>školám,</w:t>
      </w:r>
      <w:r>
        <w:rPr>
          <w:sz w:val="28"/>
          <w:szCs w:val="28"/>
        </w:rPr>
        <w:t xml:space="preserve"> a hlavně soutěžícím děkujeme za účast</w:t>
      </w:r>
      <w:r w:rsidR="00B374FF">
        <w:rPr>
          <w:sz w:val="28"/>
          <w:szCs w:val="28"/>
        </w:rPr>
        <w:t xml:space="preserve"> a gratulujeme k pěknému umístění.</w:t>
      </w:r>
    </w:p>
    <w:p w14:paraId="599E68E1" w14:textId="77777777" w:rsidR="00293273" w:rsidRDefault="00293273">
      <w:pPr>
        <w:rPr>
          <w:sz w:val="28"/>
          <w:szCs w:val="28"/>
        </w:rPr>
      </w:pPr>
    </w:p>
    <w:p w14:paraId="2D2A6C03" w14:textId="77777777" w:rsidR="000D1D8C" w:rsidRDefault="000D1D8C">
      <w:pPr>
        <w:jc w:val="center"/>
        <w:rPr>
          <w:b/>
          <w:bCs/>
          <w:sz w:val="32"/>
          <w:szCs w:val="32"/>
          <w:u w:val="single"/>
        </w:rPr>
      </w:pPr>
    </w:p>
    <w:sectPr w:rsidR="000D1D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6D3"/>
    <w:multiLevelType w:val="hybridMultilevel"/>
    <w:tmpl w:val="F8C67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864"/>
    <w:multiLevelType w:val="hybridMultilevel"/>
    <w:tmpl w:val="CADA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1010"/>
    <w:multiLevelType w:val="hybridMultilevel"/>
    <w:tmpl w:val="0096FC6C"/>
    <w:lvl w:ilvl="0" w:tplc="0EE263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66728">
    <w:abstractNumId w:val="2"/>
  </w:num>
  <w:num w:numId="2" w16cid:durableId="571813372">
    <w:abstractNumId w:val="1"/>
  </w:num>
  <w:num w:numId="3" w16cid:durableId="23817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8C"/>
    <w:rsid w:val="000D1D8C"/>
    <w:rsid w:val="00293273"/>
    <w:rsid w:val="00377282"/>
    <w:rsid w:val="007F40E0"/>
    <w:rsid w:val="00884482"/>
    <w:rsid w:val="009A7380"/>
    <w:rsid w:val="00B374FF"/>
    <w:rsid w:val="00C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CE72E"/>
  <w15:chartTrackingRefBased/>
  <w15:docId w15:val="{A0EF4C1F-F1F0-4C4F-B6AF-25512457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37728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%20Prikazska\Desktop\Vyhodnocen&#237;%20sout&#283;&#382;e%20Na%20k&#345;&#237;dlech%20knihy%20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60C863F6C6C44BA2DA2DE9D3E2E9E" ma:contentTypeVersion="0" ma:contentTypeDescription="Vytvoří nový dokument" ma:contentTypeScope="" ma:versionID="8cbaa8aee6b5129aaf03a0a81af2f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778b40df28884350a41b9b37f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06113-5316-42A1-A93C-E40E7A5BB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1E56B-54F3-4719-A700-68B4B4A1B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C5CD4-CF9B-4032-996D-8AF82F42A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Vyhodnocení soutěže Na křídlech knihy 2023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Prikazska</dc:creator>
  <cp:keywords/>
  <cp:lastModifiedBy>Lenka Czehovská</cp:lastModifiedBy>
  <cp:revision>2</cp:revision>
  <cp:lastPrinted>1995-11-21T16:41:00Z</cp:lastPrinted>
  <dcterms:created xsi:type="dcterms:W3CDTF">2024-03-12T10:28:00Z</dcterms:created>
  <dcterms:modified xsi:type="dcterms:W3CDTF">2024-03-12T10:28:00Z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0x0101002EF60C863F6C6C44BA2DA2DE9D3E2E9E</vt:lpwstr>
  </property>
</Properties>
</file>